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B8C0D" w14:textId="77777777" w:rsidR="009660F7" w:rsidRDefault="009660F7" w:rsidP="009660F7">
      <w:pPr>
        <w:rPr>
          <w:rFonts w:asciiTheme="majorHAnsi" w:hAnsiTheme="majorHAnsi" w:cs="Arial"/>
          <w:b/>
          <w:sz w:val="28"/>
          <w:szCs w:val="28"/>
        </w:rPr>
      </w:pPr>
      <w:r w:rsidRPr="00D81376">
        <w:rPr>
          <w:rFonts w:asciiTheme="majorHAnsi" w:hAnsiTheme="majorHAnsi"/>
          <w:b/>
          <w:sz w:val="28"/>
          <w:szCs w:val="28"/>
        </w:rPr>
        <w:t xml:space="preserve">Anmodning om udtalelse om gennemført </w:t>
      </w:r>
      <w:r w:rsidRPr="00D81376">
        <w:rPr>
          <w:rFonts w:asciiTheme="majorHAnsi" w:hAnsiTheme="majorHAnsi" w:cs="Arial"/>
          <w:b/>
          <w:sz w:val="28"/>
          <w:szCs w:val="28"/>
        </w:rPr>
        <w:t>realisering af vandløbsrestaurering</w:t>
      </w:r>
    </w:p>
    <w:p w14:paraId="22489C80" w14:textId="77777777" w:rsidR="009660F7" w:rsidRPr="00D81376" w:rsidRDefault="009660F7" w:rsidP="009660F7">
      <w:pPr>
        <w:rPr>
          <w:rFonts w:asciiTheme="majorHAnsi" w:hAnsiTheme="majorHAnsi" w:cs="Arial"/>
          <w:b/>
          <w:sz w:val="28"/>
          <w:szCs w:val="28"/>
        </w:rPr>
      </w:pPr>
    </w:p>
    <w:p w14:paraId="56A8A2CE" w14:textId="77777777" w:rsidR="00D81376" w:rsidRPr="00CE1680" w:rsidRDefault="00D81376" w:rsidP="00D81376">
      <w:pPr>
        <w:suppressAutoHyphens/>
        <w:rPr>
          <w:szCs w:val="24"/>
        </w:rPr>
      </w:pPr>
      <w:r w:rsidRPr="00CE1680">
        <w:rPr>
          <w:szCs w:val="24"/>
        </w:rPr>
        <w:t xml:space="preserve">Dette skema udfyldes og sendes til </w:t>
      </w:r>
      <w:r>
        <w:rPr>
          <w:szCs w:val="24"/>
        </w:rPr>
        <w:t xml:space="preserve">Miljøstyrelsen </w:t>
      </w:r>
      <w:r w:rsidRPr="00CE1680">
        <w:rPr>
          <w:szCs w:val="24"/>
        </w:rPr>
        <w:t xml:space="preserve">på mailadressen </w:t>
      </w:r>
      <w:hyperlink r:id="rId8" w:history="1">
        <w:r w:rsidRPr="00516D6D">
          <w:rPr>
            <w:rStyle w:val="Hyperlink"/>
            <w:szCs w:val="24"/>
          </w:rPr>
          <w:t>vandprojekter@mst.dk</w:t>
        </w:r>
      </w:hyperlink>
      <w:r w:rsidRPr="00CE1680">
        <w:rPr>
          <w:szCs w:val="24"/>
        </w:rPr>
        <w:t>, når forundersøgelsen af vandløbsrestaureringsprojektet er gennemført.</w:t>
      </w:r>
    </w:p>
    <w:p w14:paraId="1E7A9D8B" w14:textId="77777777" w:rsidR="00D81376" w:rsidRPr="00CE1680" w:rsidRDefault="00D81376" w:rsidP="00D81376">
      <w:pPr>
        <w:suppressAutoHyphens/>
        <w:rPr>
          <w:szCs w:val="24"/>
        </w:rPr>
      </w:pPr>
    </w:p>
    <w:p w14:paraId="60FA95C4" w14:textId="77777777" w:rsidR="00D81376" w:rsidRPr="00CE1680" w:rsidRDefault="00D81376" w:rsidP="00D81376">
      <w:pPr>
        <w:suppressAutoHyphens/>
        <w:rPr>
          <w:szCs w:val="24"/>
        </w:rPr>
      </w:pPr>
      <w:r>
        <w:rPr>
          <w:szCs w:val="24"/>
        </w:rPr>
        <w:t>Miljøstyrelsen</w:t>
      </w:r>
      <w:r w:rsidRPr="00CE1680">
        <w:rPr>
          <w:szCs w:val="24"/>
        </w:rPr>
        <w:t xml:space="preserve"> kontrollerer, om </w:t>
      </w:r>
      <w:r>
        <w:rPr>
          <w:szCs w:val="24"/>
        </w:rPr>
        <w:t>realiseringen</w:t>
      </w:r>
      <w:r w:rsidRPr="00CE1680">
        <w:rPr>
          <w:szCs w:val="24"/>
        </w:rPr>
        <w:t xml:space="preserve"> er gennemført i overensstemmelse med tilsagnet og kan derefter afgive </w:t>
      </w:r>
      <w:r w:rsidRPr="00CE1680">
        <w:rPr>
          <w:i/>
          <w:szCs w:val="24"/>
        </w:rPr>
        <w:t>en udtalelse</w:t>
      </w:r>
      <w:r w:rsidRPr="00CE1680">
        <w:rPr>
          <w:szCs w:val="24"/>
        </w:rPr>
        <w:t xml:space="preserve"> om gennemførelse, som sendes til ansøger.</w:t>
      </w:r>
    </w:p>
    <w:p w14:paraId="085069DB" w14:textId="77777777" w:rsidR="00D81376" w:rsidRPr="00CE1680" w:rsidRDefault="00D81376" w:rsidP="00D81376">
      <w:pPr>
        <w:suppressAutoHyphens/>
        <w:rPr>
          <w:szCs w:val="24"/>
        </w:rPr>
      </w:pPr>
    </w:p>
    <w:p w14:paraId="0FF9AE62" w14:textId="77777777" w:rsidR="00171DF0" w:rsidRPr="00CE1680" w:rsidRDefault="00D81376" w:rsidP="00D81376">
      <w:pPr>
        <w:suppressAutoHyphens/>
        <w:rPr>
          <w:szCs w:val="24"/>
        </w:rPr>
      </w:pPr>
      <w:r w:rsidRPr="00CE1680">
        <w:rPr>
          <w:i/>
          <w:szCs w:val="24"/>
        </w:rPr>
        <w:t>Udtalelsen</w:t>
      </w:r>
      <w:r w:rsidRPr="00CE1680">
        <w:rPr>
          <w:szCs w:val="24"/>
        </w:rPr>
        <w:t xml:space="preserve"> sendes sammen med en udbetalingsanmodning til </w:t>
      </w:r>
      <w:r>
        <w:rPr>
          <w:szCs w:val="24"/>
        </w:rPr>
        <w:t>Fiskeristyrelsen</w:t>
      </w:r>
      <w:r w:rsidRPr="00CE1680">
        <w:rPr>
          <w:szCs w:val="24"/>
        </w:rPr>
        <w:t xml:space="preserve">, som er den udbetalende myndighed. 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81376" w:rsidRPr="00CE1680" w14:paraId="390EB099" w14:textId="77777777" w:rsidTr="004036C0">
        <w:trPr>
          <w:trHeight w:val="105"/>
        </w:trPr>
        <w:tc>
          <w:tcPr>
            <w:tcW w:w="9180" w:type="dxa"/>
            <w:gridSpan w:val="2"/>
            <w:shd w:val="clear" w:color="auto" w:fill="CBD5D3" w:themeFill="background2" w:themeFillShade="E6"/>
          </w:tcPr>
          <w:p w14:paraId="78A3A570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A. Generelle oplysninger om den projektansvarlige kommune</w:t>
            </w:r>
          </w:p>
        </w:tc>
      </w:tr>
      <w:tr w:rsidR="00D81376" w:rsidRPr="00CE1680" w14:paraId="30EC8DCD" w14:textId="77777777" w:rsidTr="004036C0">
        <w:tc>
          <w:tcPr>
            <w:tcW w:w="9180" w:type="dxa"/>
            <w:gridSpan w:val="2"/>
          </w:tcPr>
          <w:p w14:paraId="0399C19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Ansøger: 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</w:p>
          <w:p w14:paraId="3CA56A5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23199F58" w14:textId="77777777" w:rsidTr="004036C0">
        <w:tc>
          <w:tcPr>
            <w:tcW w:w="9180" w:type="dxa"/>
            <w:gridSpan w:val="2"/>
          </w:tcPr>
          <w:p w14:paraId="7E08CC48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Kontaktperson:</w:t>
            </w:r>
          </w:p>
          <w:p w14:paraId="3291EC0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471E7C6F" w14:textId="77777777" w:rsidTr="004036C0">
        <w:tc>
          <w:tcPr>
            <w:tcW w:w="2943" w:type="dxa"/>
          </w:tcPr>
          <w:p w14:paraId="2902A6AC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Telefon nr.:</w:t>
            </w:r>
          </w:p>
          <w:p w14:paraId="65C0D4B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31ACA40E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Mail:</w:t>
            </w:r>
          </w:p>
        </w:tc>
      </w:tr>
    </w:tbl>
    <w:p w14:paraId="779895DF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D81376" w:rsidRPr="00CE1680" w14:paraId="16CA29EB" w14:textId="77777777" w:rsidTr="004036C0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3BA8D44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B. Generelle oplysninger om projektet</w:t>
            </w:r>
          </w:p>
        </w:tc>
      </w:tr>
      <w:tr w:rsidR="00D81376" w:rsidRPr="00CE1680" w14:paraId="00A2A7FC" w14:textId="77777777" w:rsidTr="004036C0">
        <w:tc>
          <w:tcPr>
            <w:tcW w:w="4590" w:type="dxa"/>
          </w:tcPr>
          <w:p w14:paraId="64B6E965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Projektnavn:</w:t>
            </w:r>
          </w:p>
        </w:tc>
        <w:tc>
          <w:tcPr>
            <w:tcW w:w="4590" w:type="dxa"/>
          </w:tcPr>
          <w:p w14:paraId="5824BD67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Vandløbsforekomstens id nr.:</w:t>
            </w:r>
          </w:p>
          <w:p w14:paraId="1482FFF9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64EEA4B8" w14:textId="77777777" w:rsidTr="004036C0">
        <w:tc>
          <w:tcPr>
            <w:tcW w:w="9180" w:type="dxa"/>
            <w:gridSpan w:val="2"/>
          </w:tcPr>
          <w:p w14:paraId="7B132EAF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Beliggenhedskommune(r):</w:t>
            </w:r>
          </w:p>
          <w:p w14:paraId="29F2DC00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D81376" w:rsidRPr="00CE1680" w14:paraId="75897B20" w14:textId="77777777" w:rsidTr="004036C0">
        <w:tc>
          <w:tcPr>
            <w:tcW w:w="4590" w:type="dxa"/>
          </w:tcPr>
          <w:p w14:paraId="323213F1" w14:textId="77777777" w:rsidR="00D81376" w:rsidRPr="00CE1680" w:rsidRDefault="009623AB" w:rsidP="002545E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Miljøstyrelsens J. nr.</w:t>
            </w:r>
            <w:r w:rsidR="00D81376" w:rsidRPr="00CE1680">
              <w:rPr>
                <w:szCs w:val="24"/>
              </w:rPr>
              <w:t>:</w:t>
            </w:r>
          </w:p>
        </w:tc>
        <w:tc>
          <w:tcPr>
            <w:tcW w:w="4590" w:type="dxa"/>
          </w:tcPr>
          <w:p w14:paraId="4633CA0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Fiskeristyrelsen</w:t>
            </w:r>
            <w:r w:rsidRPr="00CE1680">
              <w:rPr>
                <w:szCs w:val="24"/>
              </w:rPr>
              <w:t>s J. nr.:</w:t>
            </w:r>
          </w:p>
          <w:p w14:paraId="4BD9972D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</w:tbl>
    <w:p w14:paraId="36457C67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81376" w:rsidRPr="00CE1680" w14:paraId="12033109" w14:textId="77777777" w:rsidTr="004036C0">
        <w:tc>
          <w:tcPr>
            <w:tcW w:w="9180" w:type="dxa"/>
            <w:shd w:val="clear" w:color="auto" w:fill="CBD5D3" w:themeFill="background2" w:themeFillShade="E6"/>
          </w:tcPr>
          <w:p w14:paraId="22C245F9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C. Obligatoriske bilag</w:t>
            </w:r>
          </w:p>
        </w:tc>
      </w:tr>
      <w:tr w:rsidR="00D81376" w:rsidRPr="00CE1680" w14:paraId="48794241" w14:textId="77777777" w:rsidTr="004036C0">
        <w:tc>
          <w:tcPr>
            <w:tcW w:w="9180" w:type="dxa"/>
          </w:tcPr>
          <w:p w14:paraId="1F7CD600" w14:textId="27AB74E2" w:rsidR="00171DF0" w:rsidRDefault="00D81376" w:rsidP="00171DF0">
            <w:r w:rsidRPr="00CE1680">
              <w:t xml:space="preserve">Afsluttende </w:t>
            </w:r>
            <w:r>
              <w:t xml:space="preserve">redegørelse for projektets gennemførelse med beskrivelse af restaureringstiltagene samt relevante bilag. </w:t>
            </w:r>
          </w:p>
          <w:p w14:paraId="132A8C87" w14:textId="77777777" w:rsidR="00171DF0" w:rsidRDefault="00D81376" w:rsidP="00171DF0">
            <w:r>
              <w:t>Redegørelsen bør som minimum in</w:t>
            </w:r>
            <w:r w:rsidR="00171DF0">
              <w:t>deholde en kort beskrivelse af:</w:t>
            </w:r>
          </w:p>
          <w:p w14:paraId="625DD84E" w14:textId="0A48EB48" w:rsidR="00171DF0" w:rsidRDefault="00171DF0" w:rsidP="00171DF0">
            <w:pPr>
              <w:pStyle w:val="Opstilling-punkttegn"/>
            </w:pPr>
            <w:r>
              <w:t>H</w:t>
            </w:r>
            <w:r w:rsidR="00D81376">
              <w:t>vilket problem(er) der løses ved</w:t>
            </w:r>
            <w:r>
              <w:t xml:space="preserve"> gennemførelsen af indsatsen</w:t>
            </w:r>
            <w:r w:rsidR="00D81376">
              <w:t xml:space="preserve"> </w:t>
            </w:r>
          </w:p>
          <w:p w14:paraId="45400A31" w14:textId="77777777" w:rsidR="00327C01" w:rsidRDefault="00327C01" w:rsidP="00327C01">
            <w:pPr>
              <w:pStyle w:val="Opstilling-punkttegn"/>
            </w:pPr>
            <w:r>
              <w:t xml:space="preserve">Billeder </w:t>
            </w:r>
            <w:r w:rsidRPr="00327C01">
              <w:t>før og efter restaurering</w:t>
            </w:r>
          </w:p>
          <w:p w14:paraId="0EB2BD83" w14:textId="2A76D9C9" w:rsidR="00327C01" w:rsidRPr="00327C01" w:rsidRDefault="00327C01" w:rsidP="00327C01">
            <w:pPr>
              <w:pStyle w:val="Opstilling-punkttegn"/>
            </w:pPr>
            <w:r w:rsidRPr="00327C01">
              <w:t xml:space="preserve">Hvilken effekt der forventes af gennemførelsen. </w:t>
            </w:r>
          </w:p>
          <w:p w14:paraId="7A1CF42C" w14:textId="2C8DC970" w:rsidR="00327C01" w:rsidRDefault="00327C01" w:rsidP="00327C01">
            <w:pPr>
              <w:pStyle w:val="Opstilling-punkttegn"/>
            </w:pPr>
            <w:r w:rsidRPr="00327C01">
              <w:t>Hvis projektet har resulteret i et nyt tracé for vandløbsstrækningen vedlægges GIS-filer</w:t>
            </w:r>
            <w:r>
              <w:t xml:space="preserve"> eller kort</w:t>
            </w:r>
            <w:r w:rsidRPr="00327C01">
              <w:t>, der viser det nye tracé.</w:t>
            </w:r>
          </w:p>
          <w:p w14:paraId="43D034EB" w14:textId="3783A4EF" w:rsidR="00171DF0" w:rsidRDefault="00171DF0" w:rsidP="00171DF0">
            <w:pPr>
              <w:pStyle w:val="Opstilling-punkttegn"/>
            </w:pPr>
            <w:r>
              <w:t>En b</w:t>
            </w:r>
            <w:r w:rsidR="00D81376">
              <w:t xml:space="preserve">eskrivelse af </w:t>
            </w:r>
            <w:r w:rsidR="00265EBB">
              <w:t xml:space="preserve">hvad der konkret er </w:t>
            </w:r>
            <w:r w:rsidR="00D81376">
              <w:t xml:space="preserve">gennemført, med </w:t>
            </w:r>
            <w:r w:rsidR="00327C01">
              <w:t xml:space="preserve">målbare angivelser af </w:t>
            </w:r>
            <w:r w:rsidR="00D81376">
              <w:t xml:space="preserve">længde, fald etc. </w:t>
            </w:r>
          </w:p>
          <w:p w14:paraId="6733C77F" w14:textId="2CF1B2A4" w:rsidR="00D81376" w:rsidRPr="00CE1680" w:rsidRDefault="004D5AB4" w:rsidP="004D5AB4">
            <w:pPr>
              <w:pStyle w:val="Opstilling-punkttegn"/>
              <w:numPr>
                <w:ilvl w:val="0"/>
                <w:numId w:val="0"/>
              </w:numPr>
            </w:pPr>
            <w:r>
              <w:t>Det anbefales</w:t>
            </w:r>
            <w:r w:rsidR="00D81376">
              <w:t xml:space="preserve"> at gennemgå projektbeskrivelsen</w:t>
            </w:r>
            <w:r w:rsidR="007B2A4E">
              <w:t>,</w:t>
            </w:r>
            <w:r w:rsidR="00D81376">
              <w:t xml:space="preserve"> som den blev fremsendt ved ansøgningen</w:t>
            </w:r>
            <w:r w:rsidR="00327C01">
              <w:t>,</w:t>
            </w:r>
            <w:r w:rsidR="00D81376">
              <w:t xml:space="preserve"> eller senere projektændringer, og beskrive hvorledes disse anlægselementer er blevet gennemført.</w:t>
            </w:r>
          </w:p>
        </w:tc>
      </w:tr>
      <w:tr w:rsidR="00D81376" w:rsidRPr="00CE1680" w14:paraId="5E656624" w14:textId="77777777" w:rsidTr="004036C0">
        <w:tc>
          <w:tcPr>
            <w:tcW w:w="9180" w:type="dxa"/>
          </w:tcPr>
          <w:p w14:paraId="6EEF9FC3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Der vedlægges: </w:t>
            </w:r>
          </w:p>
          <w:p w14:paraId="79D0E81C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  <w:tr w:rsidR="00171DF0" w:rsidRPr="00CE1680" w14:paraId="3E39B3A4" w14:textId="77777777" w:rsidTr="00171DF0">
        <w:tc>
          <w:tcPr>
            <w:tcW w:w="9180" w:type="dxa"/>
            <w:shd w:val="clear" w:color="auto" w:fill="BFCBC9" w:themeFill="text2"/>
          </w:tcPr>
          <w:p w14:paraId="730C6989" w14:textId="7977E11B" w:rsidR="00171DF0" w:rsidRPr="00CE1680" w:rsidRDefault="00171DF0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D. GDPR</w:t>
            </w:r>
          </w:p>
        </w:tc>
      </w:tr>
      <w:tr w:rsidR="00676FEC" w:rsidRPr="00CE1680" w14:paraId="49933632" w14:textId="77777777" w:rsidTr="004036C0">
        <w:tc>
          <w:tcPr>
            <w:tcW w:w="9180" w:type="dxa"/>
          </w:tcPr>
          <w:p w14:paraId="46AD729E" w14:textId="5FC89BF4" w:rsidR="00327C01" w:rsidRDefault="00306855" w:rsidP="001020A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ønsker ikke at modtage </w:t>
            </w:r>
            <w:r w:rsidR="001020A9">
              <w:rPr>
                <w:szCs w:val="24"/>
              </w:rPr>
              <w:t xml:space="preserve">personhenførbare </w:t>
            </w:r>
            <w:r w:rsidR="00171DF0">
              <w:rPr>
                <w:szCs w:val="24"/>
              </w:rPr>
              <w:t>oplysninger</w:t>
            </w:r>
            <w:bookmarkStart w:id="0" w:name="_GoBack"/>
            <w:bookmarkEnd w:id="0"/>
            <w:r w:rsidR="00171DF0">
              <w:rPr>
                <w:szCs w:val="24"/>
              </w:rPr>
              <w:t xml:space="preserve"> </w:t>
            </w:r>
            <w:r w:rsidR="00C83795">
              <w:rPr>
                <w:szCs w:val="24"/>
              </w:rPr>
              <w:t xml:space="preserve">såsom navn, adresseoplysninger </w:t>
            </w:r>
            <w:r>
              <w:rPr>
                <w:szCs w:val="24"/>
              </w:rPr>
              <w:t>o</w:t>
            </w:r>
            <w:r w:rsidR="00C83795">
              <w:rPr>
                <w:szCs w:val="24"/>
              </w:rPr>
              <w:t>.</w:t>
            </w:r>
            <w:r>
              <w:rPr>
                <w:szCs w:val="24"/>
              </w:rPr>
              <w:t xml:space="preserve">l., </w:t>
            </w:r>
            <w:r w:rsidR="00327C01">
              <w:rPr>
                <w:szCs w:val="24"/>
              </w:rPr>
              <w:t>hvis</w:t>
            </w:r>
            <w:r>
              <w:rPr>
                <w:szCs w:val="24"/>
              </w:rPr>
              <w:t xml:space="preserve"> det ikke er rele</w:t>
            </w:r>
            <w:r w:rsidR="00C83795">
              <w:rPr>
                <w:szCs w:val="24"/>
              </w:rPr>
              <w:t>vant for sagsbehandlingen.</w:t>
            </w:r>
            <w:r w:rsidR="00327C01">
              <w:rPr>
                <w:szCs w:val="24"/>
              </w:rPr>
              <w:t xml:space="preserve"> Personhenførbare oplysninger om lodsejer, konsulent og entreprenør er som udgangspunkt ikke relevant.</w:t>
            </w:r>
          </w:p>
          <w:p w14:paraId="071301A7" w14:textId="17F31A09" w:rsidR="0045115E" w:rsidRDefault="00306855" w:rsidP="001020A9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Er de</w:t>
            </w:r>
            <w:r w:rsidR="00327C01">
              <w:rPr>
                <w:szCs w:val="24"/>
              </w:rPr>
              <w:t>t</w:t>
            </w:r>
            <w:r>
              <w:rPr>
                <w:szCs w:val="24"/>
              </w:rPr>
              <w:t xml:space="preserve"> indsendte materiale anonymiseret</w:t>
            </w:r>
            <w:r w:rsidR="002478FA">
              <w:rPr>
                <w:szCs w:val="24"/>
              </w:rPr>
              <w:t>,</w:t>
            </w:r>
            <w:r>
              <w:rPr>
                <w:szCs w:val="24"/>
              </w:rPr>
              <w:t xml:space="preserve"> således at overstående oplysninger ikke fremgår</w:t>
            </w:r>
            <w:r w:rsidR="001020A9">
              <w:rPr>
                <w:szCs w:val="24"/>
              </w:rPr>
              <w:t xml:space="preserve">?                                 </w:t>
            </w:r>
            <w:r w:rsidR="0045115E">
              <w:rPr>
                <w:szCs w:val="24"/>
              </w:rPr>
              <w:t xml:space="preserve">                          </w:t>
            </w:r>
          </w:p>
          <w:p w14:paraId="7F330682" w14:textId="6A7CAC67" w:rsidR="00C83795" w:rsidRDefault="00C83795" w:rsidP="00C83795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>Ja</w:t>
            </w:r>
            <w:r w:rsidR="001020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="001020A9">
              <w:rPr>
                <w:szCs w:val="24"/>
              </w:rPr>
              <w:t xml:space="preserve">        </w:t>
            </w:r>
            <w:sdt>
              <w:sdtPr>
                <w:rPr>
                  <w:szCs w:val="24"/>
                </w:rPr>
                <w:id w:val="-16841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0A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638D94D2" w14:textId="50E3AC2D" w:rsidR="00C83795" w:rsidRPr="00CE1680" w:rsidRDefault="00C83795" w:rsidP="00FD6C2A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Nej         </w:t>
            </w:r>
            <w:sdt>
              <w:sdtPr>
                <w:rPr>
                  <w:szCs w:val="24"/>
                </w:rPr>
                <w:id w:val="810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Er de indsendte materialer ikke anonymiseret</w:t>
            </w:r>
            <w:r w:rsidR="002478FA">
              <w:rPr>
                <w:szCs w:val="24"/>
              </w:rPr>
              <w:t>,</w:t>
            </w:r>
            <w:r>
              <w:rPr>
                <w:szCs w:val="24"/>
              </w:rPr>
              <w:t xml:space="preserve"> skal der sendes underretnin</w:t>
            </w:r>
            <w:r w:rsidR="004D36A4">
              <w:rPr>
                <w:szCs w:val="24"/>
              </w:rPr>
              <w:t>gsbreve til de berørte personer</w:t>
            </w:r>
            <w:r>
              <w:rPr>
                <w:szCs w:val="24"/>
              </w:rPr>
              <w:t xml:space="preserve"> samt erklæringsbrev til Miljøstyrelsen.</w:t>
            </w:r>
            <w:r w:rsidR="00306855">
              <w:rPr>
                <w:szCs w:val="24"/>
              </w:rPr>
              <w:tab/>
            </w:r>
          </w:p>
        </w:tc>
      </w:tr>
    </w:tbl>
    <w:p w14:paraId="2F930A4F" w14:textId="77777777" w:rsidR="00D81376" w:rsidRPr="00CE1680" w:rsidRDefault="00D81376" w:rsidP="00D81376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81376" w:rsidRPr="00CE1680" w14:paraId="7C1F8906" w14:textId="77777777" w:rsidTr="004036C0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6FF52FD" w14:textId="77777777" w:rsidR="00D81376" w:rsidRPr="00CE1680" w:rsidRDefault="00171DF0" w:rsidP="004036C0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D81376" w:rsidRPr="00CE1680">
              <w:rPr>
                <w:szCs w:val="24"/>
              </w:rPr>
              <w:t>. Underskrift</w:t>
            </w:r>
          </w:p>
        </w:tc>
      </w:tr>
      <w:tr w:rsidR="00D81376" w:rsidRPr="00CE1680" w14:paraId="3D52C8AB" w14:textId="77777777" w:rsidTr="004036C0">
        <w:tc>
          <w:tcPr>
            <w:tcW w:w="2943" w:type="dxa"/>
          </w:tcPr>
          <w:p w14:paraId="60D8B891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Dato:</w:t>
            </w:r>
          </w:p>
          <w:p w14:paraId="752D8996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6F042372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Underskrift:</w:t>
            </w:r>
          </w:p>
          <w:p w14:paraId="0CD0B23F" w14:textId="77777777" w:rsidR="00D81376" w:rsidRPr="00CE1680" w:rsidRDefault="00D81376" w:rsidP="004036C0">
            <w:pPr>
              <w:suppressAutoHyphens/>
              <w:rPr>
                <w:szCs w:val="24"/>
              </w:rPr>
            </w:pPr>
          </w:p>
        </w:tc>
      </w:tr>
    </w:tbl>
    <w:p w14:paraId="2BE9214A" w14:textId="77777777" w:rsidR="00D81376" w:rsidRPr="00640160" w:rsidRDefault="00D81376" w:rsidP="00C83795">
      <w:pPr>
        <w:spacing w:line="240" w:lineRule="auto"/>
        <w:rPr>
          <w:szCs w:val="22"/>
        </w:rPr>
      </w:pPr>
    </w:p>
    <w:sectPr w:rsidR="00D81376" w:rsidRPr="00640160" w:rsidSect="00D96A9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718EB" w14:textId="77777777" w:rsidR="00B26B1A" w:rsidRDefault="00B26B1A">
      <w:r>
        <w:separator/>
      </w:r>
    </w:p>
  </w:endnote>
  <w:endnote w:type="continuationSeparator" w:id="0">
    <w:p w14:paraId="4DAAF471" w14:textId="77777777" w:rsidR="00B26B1A" w:rsidRDefault="00B2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3450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C662C">
      <w:rPr>
        <w:rStyle w:val="Sidetal"/>
        <w:noProof/>
      </w:rPr>
      <w:t>1</w:t>
    </w:r>
    <w:r>
      <w:rPr>
        <w:rStyle w:val="Sidetal"/>
      </w:rPr>
      <w:fldChar w:fldCharType="end"/>
    </w:r>
  </w:p>
  <w:p w14:paraId="5BE5CAC9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8810" w14:textId="757F1D2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763AD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FF0D" w14:textId="77777777" w:rsidR="00BC662C" w:rsidRPr="00BC662C" w:rsidRDefault="00B63A60" w:rsidP="00BC662C">
    <w:pPr>
      <w:pStyle w:val="Template-Address"/>
    </w:pPr>
    <w:bookmarkStart w:id="2" w:name="OFF_Institution"/>
    <w:bookmarkStart w:id="3" w:name="OFF_InstitutionHIF"/>
    <w:bookmarkStart w:id="4" w:name="XIF_MMFirstAddressLine"/>
    <w:r>
      <w:t>Miljøstyrelsen</w:t>
    </w:r>
    <w:bookmarkEnd w:id="2"/>
    <w:r w:rsidR="00BC662C" w:rsidRPr="00BC662C">
      <w:t xml:space="preserve"> </w:t>
    </w:r>
    <w:bookmarkEnd w:id="3"/>
    <w:r w:rsidR="00BC662C" w:rsidRPr="00BC662C">
      <w:t xml:space="preserve">• </w:t>
    </w:r>
    <w:bookmarkStart w:id="5" w:name="OFF_AddressA"/>
    <w:bookmarkStart w:id="6" w:name="OFF_AddressAHIF"/>
    <w:r w:rsidR="001020A9">
      <w:t xml:space="preserve">Tolderlundsvej </w:t>
    </w:r>
    <w:r w:rsidR="00BC662C" w:rsidRPr="00BC662C">
      <w:t>5</w:t>
    </w:r>
    <w:bookmarkEnd w:id="5"/>
    <w:r w:rsidR="00BC662C" w:rsidRPr="00BC662C">
      <w:t xml:space="preserve"> </w:t>
    </w:r>
    <w:bookmarkEnd w:id="6"/>
    <w:r w:rsidR="00BC662C" w:rsidRPr="00BC662C">
      <w:rPr>
        <w:vanish/>
      </w:rPr>
      <w:t xml:space="preserve">• </w:t>
    </w:r>
    <w:bookmarkStart w:id="7" w:name="OFF_AddressB"/>
    <w:bookmarkStart w:id="8" w:name="OFF_AddressBHIF"/>
    <w:bookmarkEnd w:id="7"/>
    <w:r w:rsidR="00BC662C" w:rsidRPr="00BC662C">
      <w:rPr>
        <w:vanish/>
      </w:rPr>
      <w:t xml:space="preserve"> </w:t>
    </w:r>
    <w:bookmarkEnd w:id="8"/>
    <w:r w:rsidR="00BC662C" w:rsidRPr="00BC662C">
      <w:rPr>
        <w:vanish/>
      </w:rPr>
      <w:t xml:space="preserve">• </w:t>
    </w:r>
    <w:bookmarkStart w:id="9" w:name="OFF_AddressC"/>
    <w:bookmarkStart w:id="10" w:name="OFF_AddressCHIF"/>
    <w:bookmarkEnd w:id="9"/>
    <w:r w:rsidR="00BC662C" w:rsidRPr="00BC662C">
      <w:rPr>
        <w:vanish/>
      </w:rPr>
      <w:t xml:space="preserve"> </w:t>
    </w:r>
    <w:bookmarkEnd w:id="10"/>
    <w:r w:rsidR="00BC662C" w:rsidRPr="00BC662C">
      <w:t xml:space="preserve">• </w:t>
    </w:r>
    <w:bookmarkStart w:id="11" w:name="OFF_AddressD"/>
    <w:bookmarkStart w:id="12" w:name="OFF_AddressDHIF"/>
    <w:r w:rsidR="001020A9">
      <w:t>5000 Odense C</w:t>
    </w:r>
    <w:bookmarkEnd w:id="11"/>
    <w:r w:rsidR="00BC662C" w:rsidRPr="00BC662C">
      <w:t xml:space="preserve"> </w:t>
    </w:r>
    <w:bookmarkEnd w:id="12"/>
  </w:p>
  <w:p w14:paraId="2F7584D8" w14:textId="77777777" w:rsidR="00BC662C" w:rsidRPr="003F1871" w:rsidRDefault="00BC662C" w:rsidP="00BC662C">
    <w:pPr>
      <w:pStyle w:val="Template-Address"/>
    </w:pPr>
    <w:bookmarkStart w:id="13" w:name="LAN_Phone"/>
    <w:bookmarkStart w:id="14" w:name="OFF_PhoneHIF"/>
    <w:bookmarkStart w:id="15" w:name="XIF_MMSecondAddressLine"/>
    <w:bookmarkEnd w:id="4"/>
    <w:r w:rsidRPr="003F1871">
      <w:t>Tlf.</w:t>
    </w:r>
    <w:bookmarkEnd w:id="13"/>
    <w:r w:rsidRPr="003F1871">
      <w:t xml:space="preserve"> </w:t>
    </w:r>
    <w:bookmarkStart w:id="16" w:name="OFF_Phone"/>
    <w:r w:rsidR="00B63A60" w:rsidRPr="003F1871">
      <w:t>72 54 4</w:t>
    </w:r>
    <w:r w:rsidRPr="003F1871">
      <w:t>0 00</w:t>
    </w:r>
    <w:bookmarkEnd w:id="16"/>
    <w:r w:rsidRPr="003F1871">
      <w:t xml:space="preserve"> </w:t>
    </w:r>
    <w:bookmarkEnd w:id="14"/>
    <w:r w:rsidRPr="003F1871">
      <w:t xml:space="preserve">• </w:t>
    </w:r>
    <w:bookmarkStart w:id="17" w:name="LAN_Fax"/>
    <w:bookmarkStart w:id="18" w:name="OFF_FaxHIF"/>
    <w:r w:rsidRPr="003F1871">
      <w:t>Fax</w:t>
    </w:r>
    <w:bookmarkEnd w:id="17"/>
    <w:r w:rsidRPr="003F1871">
      <w:t xml:space="preserve"> </w:t>
    </w:r>
    <w:bookmarkStart w:id="19" w:name="OFF_Fax"/>
    <w:r w:rsidRPr="003F1871">
      <w:t>39 27 98 99</w:t>
    </w:r>
    <w:bookmarkEnd w:id="19"/>
    <w:r w:rsidRPr="003F1871">
      <w:t xml:space="preserve"> </w:t>
    </w:r>
    <w:bookmarkEnd w:id="18"/>
    <w:r w:rsidRPr="003F1871">
      <w:t xml:space="preserve">• </w:t>
    </w:r>
    <w:bookmarkStart w:id="20" w:name="OFF_CVRHIF"/>
    <w:r w:rsidRPr="003F1871">
      <w:t xml:space="preserve">CVR </w:t>
    </w:r>
    <w:bookmarkStart w:id="21" w:name="OFF_CVR"/>
    <w:r w:rsidRPr="003F1871">
      <w:t>37606030</w:t>
    </w:r>
    <w:bookmarkEnd w:id="21"/>
    <w:r w:rsidRPr="003F1871">
      <w:t xml:space="preserve"> </w:t>
    </w:r>
    <w:bookmarkEnd w:id="20"/>
    <w:r w:rsidRPr="003F1871">
      <w:t xml:space="preserve">• </w:t>
    </w:r>
    <w:bookmarkStart w:id="22" w:name="OFF_EANHIF"/>
    <w:r w:rsidRPr="003F1871">
      <w:t xml:space="preserve">EAN </w:t>
    </w:r>
    <w:bookmarkStart w:id="23" w:name="OFF_EAN"/>
    <w:r w:rsidRPr="003F1871">
      <w:t>5798000860810</w:t>
    </w:r>
    <w:bookmarkEnd w:id="23"/>
    <w:r w:rsidRPr="003F1871">
      <w:t xml:space="preserve"> </w:t>
    </w:r>
    <w:bookmarkEnd w:id="22"/>
    <w:r w:rsidRPr="003F1871">
      <w:t xml:space="preserve">• </w:t>
    </w:r>
    <w:bookmarkStart w:id="24" w:name="OFF_Email"/>
    <w:bookmarkStart w:id="25" w:name="OFF_EmailHIF"/>
    <w:r w:rsidR="00B63A60" w:rsidRPr="003F1871">
      <w:t>mst</w:t>
    </w:r>
    <w:r w:rsidRPr="003F1871">
      <w:t>@</w:t>
    </w:r>
    <w:r w:rsidR="00B63A60" w:rsidRPr="003F1871">
      <w:t>mst</w:t>
    </w:r>
    <w:r w:rsidRPr="003F1871">
      <w:t>.dk</w:t>
    </w:r>
    <w:bookmarkEnd w:id="24"/>
    <w:r w:rsidRPr="003F1871">
      <w:t xml:space="preserve"> </w:t>
    </w:r>
    <w:bookmarkEnd w:id="25"/>
    <w:r w:rsidRPr="003F1871">
      <w:t xml:space="preserve">• </w:t>
    </w:r>
    <w:bookmarkStart w:id="26" w:name="OFF_Web"/>
    <w:bookmarkStart w:id="27" w:name="OFF_WebHIF"/>
    <w:r w:rsidRPr="003F1871">
      <w:t>www.</w:t>
    </w:r>
    <w:r w:rsidR="00B63A60" w:rsidRPr="003F1871">
      <w:t>mst</w:t>
    </w:r>
    <w:r w:rsidRPr="003F1871">
      <w:t>.dk</w:t>
    </w:r>
    <w:bookmarkEnd w:id="26"/>
    <w:r w:rsidRPr="003F1871">
      <w:t xml:space="preserve"> </w:t>
    </w:r>
    <w:bookmarkEnd w:id="15"/>
    <w:bookmarkEnd w:id="27"/>
  </w:p>
  <w:p w14:paraId="4A761441" w14:textId="77777777" w:rsidR="0048667B" w:rsidRPr="003F1871" w:rsidRDefault="0048667B" w:rsidP="00BC6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93918" w14:textId="77777777" w:rsidR="00B26B1A" w:rsidRDefault="00B26B1A">
      <w:r>
        <w:separator/>
      </w:r>
    </w:p>
  </w:footnote>
  <w:footnote w:type="continuationSeparator" w:id="0">
    <w:p w14:paraId="01E853C0" w14:textId="77777777" w:rsidR="00B26B1A" w:rsidRDefault="00B2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E37D" w14:textId="77777777" w:rsidR="000E717B" w:rsidRDefault="000E717B">
    <w:pPr>
      <w:pStyle w:val="Sidehoved"/>
    </w:pPr>
    <w:bookmarkStart w:id="1" w:name="BIT_PrimaryHeader"/>
  </w:p>
  <w:bookmarkEnd w:id="1"/>
  <w:p w14:paraId="63AF3070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3085" w14:textId="77777777" w:rsidR="00BC662C" w:rsidRPr="003D1F98" w:rsidRDefault="001020A9" w:rsidP="00BC662C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86400E" wp14:editId="405436BF">
          <wp:simplePos x="0" y="0"/>
          <wp:positionH relativeFrom="page">
            <wp:posOffset>5387505</wp:posOffset>
          </wp:positionH>
          <wp:positionV relativeFrom="paragraph">
            <wp:posOffset>13418</wp:posOffset>
          </wp:positionV>
          <wp:extent cx="2627630" cy="526415"/>
          <wp:effectExtent l="0" t="0" r="0" b="0"/>
          <wp:wrapSquare wrapText="bothSides"/>
          <wp:docPr id="2" name="TopLogoFirst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D0906" w14:textId="77777777" w:rsidR="003033ED" w:rsidRDefault="001020A9" w:rsidP="001020A9">
    <w:pPr>
      <w:pStyle w:val="DocumentName"/>
      <w:tabs>
        <w:tab w:val="clear" w:pos="4819"/>
        <w:tab w:val="clear" w:pos="9638"/>
        <w:tab w:val="left" w:pos="8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E8F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C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1867"/>
    <w:rsid w:val="00073466"/>
    <w:rsid w:val="00074F1A"/>
    <w:rsid w:val="000758FD"/>
    <w:rsid w:val="000763A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0F45F7"/>
    <w:rsid w:val="001020A9"/>
    <w:rsid w:val="00103018"/>
    <w:rsid w:val="00104CB1"/>
    <w:rsid w:val="001062D0"/>
    <w:rsid w:val="00114DE6"/>
    <w:rsid w:val="00117C02"/>
    <w:rsid w:val="001210A9"/>
    <w:rsid w:val="001354CC"/>
    <w:rsid w:val="001403D5"/>
    <w:rsid w:val="0014150F"/>
    <w:rsid w:val="00144670"/>
    <w:rsid w:val="0014616C"/>
    <w:rsid w:val="00150899"/>
    <w:rsid w:val="00152CB8"/>
    <w:rsid w:val="00156908"/>
    <w:rsid w:val="00160721"/>
    <w:rsid w:val="00171DF0"/>
    <w:rsid w:val="001743E7"/>
    <w:rsid w:val="00192976"/>
    <w:rsid w:val="001960D8"/>
    <w:rsid w:val="001A291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0553"/>
    <w:rsid w:val="002239C6"/>
    <w:rsid w:val="00225534"/>
    <w:rsid w:val="00235C1F"/>
    <w:rsid w:val="002366E2"/>
    <w:rsid w:val="002478FA"/>
    <w:rsid w:val="002545EF"/>
    <w:rsid w:val="002629A8"/>
    <w:rsid w:val="002639DB"/>
    <w:rsid w:val="00264240"/>
    <w:rsid w:val="002654F9"/>
    <w:rsid w:val="00265EBB"/>
    <w:rsid w:val="00267F76"/>
    <w:rsid w:val="0027546B"/>
    <w:rsid w:val="00283D52"/>
    <w:rsid w:val="00284176"/>
    <w:rsid w:val="002861AE"/>
    <w:rsid w:val="0029230C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E46F7"/>
    <w:rsid w:val="002F227B"/>
    <w:rsid w:val="003001A2"/>
    <w:rsid w:val="003033ED"/>
    <w:rsid w:val="00306855"/>
    <w:rsid w:val="00310C3C"/>
    <w:rsid w:val="00313642"/>
    <w:rsid w:val="00315AC9"/>
    <w:rsid w:val="00320951"/>
    <w:rsid w:val="003209AA"/>
    <w:rsid w:val="00322BBE"/>
    <w:rsid w:val="00326ED5"/>
    <w:rsid w:val="00327C01"/>
    <w:rsid w:val="00331970"/>
    <w:rsid w:val="00334562"/>
    <w:rsid w:val="00343A37"/>
    <w:rsid w:val="00345FA9"/>
    <w:rsid w:val="00350582"/>
    <w:rsid w:val="00353B4E"/>
    <w:rsid w:val="003558D9"/>
    <w:rsid w:val="00355F71"/>
    <w:rsid w:val="00362EAC"/>
    <w:rsid w:val="00365BC4"/>
    <w:rsid w:val="003819FF"/>
    <w:rsid w:val="00385C06"/>
    <w:rsid w:val="00386D0C"/>
    <w:rsid w:val="003A3350"/>
    <w:rsid w:val="003A3369"/>
    <w:rsid w:val="003A44A9"/>
    <w:rsid w:val="003A7221"/>
    <w:rsid w:val="003B612D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187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7D7B"/>
    <w:rsid w:val="00440668"/>
    <w:rsid w:val="004421D7"/>
    <w:rsid w:val="00447B83"/>
    <w:rsid w:val="00450475"/>
    <w:rsid w:val="0045115E"/>
    <w:rsid w:val="00457882"/>
    <w:rsid w:val="00460B5A"/>
    <w:rsid w:val="0046600E"/>
    <w:rsid w:val="00467E79"/>
    <w:rsid w:val="004759AB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36A4"/>
    <w:rsid w:val="004D5AB4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7CDB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0160"/>
    <w:rsid w:val="00641AE1"/>
    <w:rsid w:val="0065476D"/>
    <w:rsid w:val="00655780"/>
    <w:rsid w:val="00656763"/>
    <w:rsid w:val="00656C96"/>
    <w:rsid w:val="006665A1"/>
    <w:rsid w:val="006706E8"/>
    <w:rsid w:val="00676FEC"/>
    <w:rsid w:val="0067771A"/>
    <w:rsid w:val="00684B85"/>
    <w:rsid w:val="0068783F"/>
    <w:rsid w:val="00692D4D"/>
    <w:rsid w:val="00694FA1"/>
    <w:rsid w:val="00696E85"/>
    <w:rsid w:val="006A18C5"/>
    <w:rsid w:val="006A7469"/>
    <w:rsid w:val="006B1162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571B7"/>
    <w:rsid w:val="00762205"/>
    <w:rsid w:val="0076323D"/>
    <w:rsid w:val="00764201"/>
    <w:rsid w:val="007830BE"/>
    <w:rsid w:val="007912B3"/>
    <w:rsid w:val="007940C9"/>
    <w:rsid w:val="00796312"/>
    <w:rsid w:val="007A5BC1"/>
    <w:rsid w:val="007B1B23"/>
    <w:rsid w:val="007B21FA"/>
    <w:rsid w:val="007B2A4E"/>
    <w:rsid w:val="007B2ADE"/>
    <w:rsid w:val="007B3940"/>
    <w:rsid w:val="007B74BB"/>
    <w:rsid w:val="007D492E"/>
    <w:rsid w:val="007E0C49"/>
    <w:rsid w:val="007E3A3B"/>
    <w:rsid w:val="007E439F"/>
    <w:rsid w:val="007E51F2"/>
    <w:rsid w:val="007E5E97"/>
    <w:rsid w:val="007E7688"/>
    <w:rsid w:val="007F4A4B"/>
    <w:rsid w:val="007F4CC2"/>
    <w:rsid w:val="007F770C"/>
    <w:rsid w:val="00801533"/>
    <w:rsid w:val="00802CB9"/>
    <w:rsid w:val="00805974"/>
    <w:rsid w:val="00807BA4"/>
    <w:rsid w:val="00821133"/>
    <w:rsid w:val="008324B0"/>
    <w:rsid w:val="00833A82"/>
    <w:rsid w:val="00834AD8"/>
    <w:rsid w:val="008407EC"/>
    <w:rsid w:val="0084292A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0234"/>
    <w:rsid w:val="008B1B83"/>
    <w:rsid w:val="008B3ADA"/>
    <w:rsid w:val="008C5F4A"/>
    <w:rsid w:val="008C6516"/>
    <w:rsid w:val="008C68C4"/>
    <w:rsid w:val="008D1674"/>
    <w:rsid w:val="008D3DF1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23AB"/>
    <w:rsid w:val="00963E43"/>
    <w:rsid w:val="009660F7"/>
    <w:rsid w:val="00970F21"/>
    <w:rsid w:val="00975F3B"/>
    <w:rsid w:val="0098382A"/>
    <w:rsid w:val="009943CD"/>
    <w:rsid w:val="00994E91"/>
    <w:rsid w:val="009C37F8"/>
    <w:rsid w:val="009C6BB2"/>
    <w:rsid w:val="009D46D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5B0D"/>
    <w:rsid w:val="00AD678B"/>
    <w:rsid w:val="00AE0A72"/>
    <w:rsid w:val="00AE3AC8"/>
    <w:rsid w:val="00AE41A1"/>
    <w:rsid w:val="00AE5A17"/>
    <w:rsid w:val="00AF5AF6"/>
    <w:rsid w:val="00B13BB6"/>
    <w:rsid w:val="00B2565D"/>
    <w:rsid w:val="00B26B1A"/>
    <w:rsid w:val="00B30727"/>
    <w:rsid w:val="00B33A35"/>
    <w:rsid w:val="00B358B3"/>
    <w:rsid w:val="00B441D7"/>
    <w:rsid w:val="00B54207"/>
    <w:rsid w:val="00B63A60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6602"/>
    <w:rsid w:val="00BC662C"/>
    <w:rsid w:val="00BD787B"/>
    <w:rsid w:val="00BE0CE4"/>
    <w:rsid w:val="00BE5BE3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3795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81376"/>
    <w:rsid w:val="00D922CF"/>
    <w:rsid w:val="00D951B4"/>
    <w:rsid w:val="00D96A96"/>
    <w:rsid w:val="00DA32B3"/>
    <w:rsid w:val="00DA6734"/>
    <w:rsid w:val="00DB56B3"/>
    <w:rsid w:val="00DC2DDC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357D"/>
    <w:rsid w:val="00E44C4F"/>
    <w:rsid w:val="00E62BEE"/>
    <w:rsid w:val="00E63075"/>
    <w:rsid w:val="00E644BF"/>
    <w:rsid w:val="00E73A40"/>
    <w:rsid w:val="00E806E3"/>
    <w:rsid w:val="00E81697"/>
    <w:rsid w:val="00E857EA"/>
    <w:rsid w:val="00E87D86"/>
    <w:rsid w:val="00E928D4"/>
    <w:rsid w:val="00E94852"/>
    <w:rsid w:val="00EA4D25"/>
    <w:rsid w:val="00EA576F"/>
    <w:rsid w:val="00EA6C82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D7193"/>
    <w:rsid w:val="00EE65A7"/>
    <w:rsid w:val="00EF48EC"/>
    <w:rsid w:val="00EF58B4"/>
    <w:rsid w:val="00EF6016"/>
    <w:rsid w:val="00F03131"/>
    <w:rsid w:val="00F05E03"/>
    <w:rsid w:val="00F101A4"/>
    <w:rsid w:val="00F2061A"/>
    <w:rsid w:val="00F24B39"/>
    <w:rsid w:val="00F30057"/>
    <w:rsid w:val="00F34750"/>
    <w:rsid w:val="00F46114"/>
    <w:rsid w:val="00F47B3A"/>
    <w:rsid w:val="00F5212E"/>
    <w:rsid w:val="00F602C8"/>
    <w:rsid w:val="00F62595"/>
    <w:rsid w:val="00F7168A"/>
    <w:rsid w:val="00F71C13"/>
    <w:rsid w:val="00F77228"/>
    <w:rsid w:val="00F80E9A"/>
    <w:rsid w:val="00F90567"/>
    <w:rsid w:val="00F9059B"/>
    <w:rsid w:val="00F91352"/>
    <w:rsid w:val="00F922ED"/>
    <w:rsid w:val="00FB7ADE"/>
    <w:rsid w:val="00FC164F"/>
    <w:rsid w:val="00FD2036"/>
    <w:rsid w:val="00FD6C2A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A2501"/>
  <w15:docId w15:val="{63238829-1609-41C1-BCAD-5C31BFF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rsid w:val="00834AD8"/>
    <w:pPr>
      <w:spacing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m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13A0-3ECA-4D46-B070-73127AEC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55</TotalTime>
  <Pages>1</Pages>
  <Words>277</Words>
  <Characters>1971</Characters>
  <Application>Microsoft Office Word</Application>
  <DocSecurity>0</DocSecurity>
  <Lines>63</Lines>
  <Paragraphs>40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Line Raundahl</cp:lastModifiedBy>
  <cp:revision>12</cp:revision>
  <cp:lastPrinted>2017-02-13T10:32:00Z</cp:lastPrinted>
  <dcterms:created xsi:type="dcterms:W3CDTF">2022-01-27T14:57:00Z</dcterms:created>
  <dcterms:modified xsi:type="dcterms:W3CDTF">2022-01-31T07:30:00Z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42583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Skriv navnet på den nye profil</vt:lpwstr>
  </property>
  <property fmtid="{D5CDD505-2E9C-101B-9397-08002B2CF9AE}" pid="17" name="SD_CtlText_Generelt_CaseNo">
    <vt:lpwstr/>
  </property>
  <property fmtid="{D5CDD505-2E9C-101B-9397-08002B2CF9AE}" pid="18" name="SD_UserprofileName">
    <vt:lpwstr>Skriv navnet på den nye profil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>39 27 98 99</vt:lpwstr>
  </property>
  <property fmtid="{D5CDD505-2E9C-101B-9397-08002B2CF9AE}" pid="40" name="SD_Office_OFF_Fax_EN">
    <vt:lpwstr>+45 39 27 98 99</vt:lpwstr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Lotte Rosenkilde Petersen</vt:lpwstr>
  </property>
  <property fmtid="{D5CDD505-2E9C-101B-9397-08002B2CF9AE}" pid="49" name="USR_Initials">
    <vt:lpwstr>LOPET</vt:lpwstr>
  </property>
  <property fmtid="{D5CDD505-2E9C-101B-9397-08002B2CF9AE}" pid="50" name="USR_Title">
    <vt:lpwstr>Skov- og Landskabsingeniør</vt:lpwstr>
  </property>
  <property fmtid="{D5CDD505-2E9C-101B-9397-08002B2CF9AE}" pid="51" name="USR_DirectPhone">
    <vt:lpwstr/>
  </property>
  <property fmtid="{D5CDD505-2E9C-101B-9397-08002B2CF9AE}" pid="52" name="USR_Mobile">
    <vt:lpwstr>93 59 69 23</vt:lpwstr>
  </property>
  <property fmtid="{D5CDD505-2E9C-101B-9397-08002B2CF9AE}" pid="53" name="USR_Email">
    <vt:lpwstr>lopet@svana.dk</vt:lpwstr>
  </property>
  <property fmtid="{D5CDD505-2E9C-101B-9397-08002B2CF9AE}" pid="54" name="DocumentInfoFinished">
    <vt:lpwstr>True</vt:lpwstr>
  </property>
</Properties>
</file>